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050F67">
        <w:trPr>
          <w:cantSplit/>
          <w:trHeight w:val="3954"/>
        </w:trPr>
        <w:tc>
          <w:tcPr>
            <w:tcW w:w="10137" w:type="dxa"/>
            <w:tcBorders>
              <w:bottom w:val="nil"/>
            </w:tcBorders>
          </w:tcPr>
          <w:p w:rsidR="00050F67" w:rsidRPr="00362DB3" w:rsidRDefault="00050F67" w:rsidP="008470A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6" o:title=""/>
                </v:shape>
              </w:pict>
            </w:r>
            <w:r>
              <w:t xml:space="preserve">  </w:t>
            </w:r>
          </w:p>
          <w:p w:rsidR="00050F67" w:rsidRDefault="00050F67" w:rsidP="00822AA2">
            <w:pPr>
              <w:jc w:val="center"/>
              <w:rPr>
                <w:bCs/>
                <w:sz w:val="10"/>
              </w:rPr>
            </w:pPr>
          </w:p>
          <w:p w:rsidR="00050F67" w:rsidRDefault="00050F67" w:rsidP="00822AA2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050F67" w:rsidRPr="00196EC1" w:rsidRDefault="00050F67" w:rsidP="00822AA2">
            <w:pPr>
              <w:jc w:val="center"/>
              <w:rPr>
                <w:szCs w:val="28"/>
              </w:rPr>
            </w:pPr>
          </w:p>
          <w:p w:rsidR="00050F67" w:rsidRPr="001460D8" w:rsidRDefault="00050F67" w:rsidP="00FD2169">
            <w:pPr>
              <w:pStyle w:val="Heading2"/>
              <w:rPr>
                <w:sz w:val="28"/>
                <w:szCs w:val="28"/>
              </w:rPr>
            </w:pPr>
            <w:r w:rsidRPr="001460D8">
              <w:rPr>
                <w:sz w:val="28"/>
                <w:szCs w:val="28"/>
              </w:rPr>
              <w:t>ПРИКАЗ</w:t>
            </w:r>
          </w:p>
          <w:p w:rsidR="00050F67" w:rsidRPr="00827E00" w:rsidRDefault="00050F67" w:rsidP="00827E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050F67" w:rsidRPr="00F5616B" w:rsidRDefault="00050F67" w:rsidP="00822AA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21 февраля </w:t>
            </w:r>
            <w:r w:rsidRPr="002A015F">
              <w:rPr>
                <w:szCs w:val="28"/>
              </w:rPr>
              <w:t>201</w:t>
            </w:r>
            <w:r>
              <w:rPr>
                <w:szCs w:val="28"/>
              </w:rPr>
              <w:t>3</w:t>
            </w:r>
            <w:r w:rsidRPr="002A015F">
              <w:rPr>
                <w:szCs w:val="28"/>
              </w:rPr>
              <w:t xml:space="preserve"> года</w:t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  <w:t xml:space="preserve">            </w:t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  <w:t xml:space="preserve">                    </w:t>
            </w:r>
            <w:r>
              <w:rPr>
                <w:szCs w:val="28"/>
              </w:rPr>
              <w:t xml:space="preserve">  № 20-ТП </w:t>
            </w:r>
          </w:p>
          <w:p w:rsidR="00050F67" w:rsidRPr="003B1257" w:rsidRDefault="00050F67" w:rsidP="00822AA2">
            <w:pPr>
              <w:jc w:val="center"/>
              <w:rPr>
                <w:szCs w:val="28"/>
              </w:rPr>
            </w:pPr>
            <w:r w:rsidRPr="003B1257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3B1257">
              <w:rPr>
                <w:szCs w:val="28"/>
              </w:rPr>
              <w:t>Новосибирск</w:t>
            </w:r>
          </w:p>
          <w:p w:rsidR="00050F67" w:rsidRPr="003B1257" w:rsidRDefault="00050F67" w:rsidP="00822AA2">
            <w:pPr>
              <w:jc w:val="center"/>
              <w:rPr>
                <w:b/>
                <w:sz w:val="24"/>
                <w:szCs w:val="24"/>
              </w:rPr>
            </w:pPr>
          </w:p>
          <w:p w:rsidR="00050F67" w:rsidRPr="00396F61" w:rsidRDefault="00050F67" w:rsidP="00396F61">
            <w:pPr>
              <w:jc w:val="center"/>
              <w:rPr>
                <w:b/>
                <w:szCs w:val="28"/>
              </w:rPr>
            </w:pPr>
            <w:r w:rsidRPr="00396F61">
              <w:rPr>
                <w:b/>
                <w:szCs w:val="28"/>
              </w:rPr>
              <w:t xml:space="preserve">Об установлении платы за технологическое присоединение </w:t>
            </w:r>
          </w:p>
          <w:p w:rsidR="00050F67" w:rsidRPr="00396F61" w:rsidRDefault="00050F67" w:rsidP="00396F61">
            <w:pPr>
              <w:jc w:val="center"/>
              <w:rPr>
                <w:b/>
                <w:szCs w:val="28"/>
              </w:rPr>
            </w:pPr>
            <w:r w:rsidRPr="00396F61">
              <w:rPr>
                <w:b/>
                <w:szCs w:val="28"/>
              </w:rPr>
              <w:t xml:space="preserve">к электрическим сетям </w:t>
            </w:r>
            <w:r>
              <w:rPr>
                <w:b/>
                <w:szCs w:val="28"/>
              </w:rPr>
              <w:t>Открытого</w:t>
            </w:r>
            <w:r w:rsidRPr="00396F61">
              <w:rPr>
                <w:b/>
                <w:szCs w:val="28"/>
              </w:rPr>
              <w:t xml:space="preserve"> акционерного общества </w:t>
            </w:r>
          </w:p>
          <w:p w:rsidR="00050F67" w:rsidRPr="003B1257" w:rsidRDefault="00050F67" w:rsidP="001D6BE5">
            <w:pPr>
              <w:jc w:val="center"/>
              <w:rPr>
                <w:b/>
                <w:szCs w:val="28"/>
              </w:rPr>
            </w:pPr>
            <w:r w:rsidRPr="00396F61">
              <w:rPr>
                <w:b/>
                <w:szCs w:val="28"/>
              </w:rPr>
              <w:t>«Реги</w:t>
            </w:r>
            <w:r>
              <w:rPr>
                <w:b/>
                <w:szCs w:val="28"/>
              </w:rPr>
              <w:t>ональные электрические сети»</w:t>
            </w:r>
            <w:r w:rsidRPr="0011230A">
              <w:rPr>
                <w:b/>
                <w:szCs w:val="28"/>
              </w:rPr>
              <w:t xml:space="preserve"> </w:t>
            </w:r>
          </w:p>
        </w:tc>
        <w:tc>
          <w:tcPr>
            <w:tcW w:w="10137" w:type="dxa"/>
            <w:tcBorders>
              <w:bottom w:val="nil"/>
            </w:tcBorders>
          </w:tcPr>
          <w:p w:rsidR="00050F67" w:rsidRDefault="00050F67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050F67" w:rsidRDefault="00050F67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050F67" w:rsidRPr="008B524F" w:rsidRDefault="00050F67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050F67" w:rsidRDefault="00050F67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050F67" w:rsidRDefault="00050F67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050F67" w:rsidRDefault="00050F67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050F67" w:rsidRDefault="00050F67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050F67" w:rsidRDefault="00050F67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050F67" w:rsidRDefault="00050F67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050F67" w:rsidRDefault="00050F67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050F67" w:rsidRDefault="00050F67" w:rsidP="00822AA2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050F67" w:rsidRPr="008B524F" w:rsidRDefault="00050F67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050F67" w:rsidRPr="00FD2169" w:rsidRDefault="00050F67" w:rsidP="00220F93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0104">
        <w:rPr>
          <w:rFonts w:ascii="Times New Roman" w:hAnsi="Times New Roman" w:cs="Times New Roman"/>
          <w:b w:val="0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b w:val="0"/>
          <w:sz w:val="28"/>
          <w:szCs w:val="28"/>
        </w:rPr>
        <w:t>еральным законом от 26.03.2003 №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35-ФЗ «Об эле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троэнергетике», постановлением Правительства Российской Федерации от </w:t>
      </w:r>
      <w:r>
        <w:rPr>
          <w:rFonts w:ascii="Times New Roman" w:hAnsi="Times New Roman" w:cs="Times New Roman"/>
          <w:b w:val="0"/>
          <w:sz w:val="28"/>
          <w:szCs w:val="28"/>
        </w:rPr>
        <w:t>29.12.2011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178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«О ценообразовании в </w:t>
      </w:r>
      <w:r>
        <w:rPr>
          <w:rFonts w:ascii="Times New Roman" w:hAnsi="Times New Roman" w:cs="Times New Roman"/>
          <w:b w:val="0"/>
          <w:sz w:val="28"/>
          <w:szCs w:val="28"/>
        </w:rPr>
        <w:t>области регулируемых цен (тарифов) в электроэнергетике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», Правилами технологического присоединения энергоприн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мающих устройств потребителей электрической энергии, объектов по произво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д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ству электрической энергии, а также объектов электросетевого хозяйства, пр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надлежащих сетевым организациям и иным лицам, к электрическим сетям, у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верждёнными </w:t>
      </w:r>
      <w:hyperlink w:anchor="sub_0" w:history="1">
        <w:r w:rsidRPr="00F20104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b w:val="0"/>
          <w:sz w:val="28"/>
          <w:szCs w:val="28"/>
        </w:rPr>
        <w:t>ийской Федерации от 27.12.2004 №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861, Методическими указаниями по определению размера платы за технологическое присоединение к электрическим сетям, утвержденными прик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зом Федеральной службы по тарифам от </w:t>
      </w:r>
      <w:r>
        <w:rPr>
          <w:rFonts w:ascii="Times New Roman" w:hAnsi="Times New Roman" w:cs="Times New Roman"/>
          <w:b w:val="0"/>
          <w:sz w:val="28"/>
          <w:szCs w:val="28"/>
        </w:rPr>
        <w:t>11.09.2013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209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-э/</w:t>
      </w:r>
      <w:r>
        <w:rPr>
          <w:rFonts w:ascii="Times New Roman" w:hAnsi="Times New Roman" w:cs="Times New Roman"/>
          <w:b w:val="0"/>
          <w:sz w:val="28"/>
          <w:szCs w:val="28"/>
        </w:rPr>
        <w:t>1 (далее - Методич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ские указания)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, постановлением Губернатора Новосибирской области от 18.10.2010 № 326 «О департаменте по тарифам Новосибирской области» и реш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нием правления департамента по тарифам Новосибирской области (протокол з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21.02.2013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7) </w:t>
      </w:r>
    </w:p>
    <w:p w:rsidR="00050F67" w:rsidRPr="00F20104" w:rsidRDefault="00050F67" w:rsidP="00220F93">
      <w:pPr>
        <w:jc w:val="both"/>
        <w:rPr>
          <w:szCs w:val="28"/>
        </w:rPr>
      </w:pPr>
      <w:r w:rsidRPr="00F20104">
        <w:rPr>
          <w:szCs w:val="28"/>
        </w:rPr>
        <w:t xml:space="preserve">департамент по тарифам Новосибирской области </w:t>
      </w:r>
      <w:r w:rsidRPr="00F20104">
        <w:rPr>
          <w:b/>
          <w:szCs w:val="28"/>
        </w:rPr>
        <w:t>п р и к а з ы в а е т:</w:t>
      </w:r>
    </w:p>
    <w:p w:rsidR="00050F67" w:rsidRDefault="00050F67" w:rsidP="00220F93">
      <w:pPr>
        <w:ind w:firstLine="708"/>
        <w:jc w:val="both"/>
        <w:rPr>
          <w:szCs w:val="28"/>
        </w:rPr>
      </w:pPr>
      <w:r>
        <w:rPr>
          <w:szCs w:val="28"/>
        </w:rPr>
        <w:t>1. Установить плату за технологическое присоединение энергопринима</w:t>
      </w:r>
      <w:r>
        <w:rPr>
          <w:szCs w:val="28"/>
        </w:rPr>
        <w:t>ю</w:t>
      </w:r>
      <w:r>
        <w:rPr>
          <w:szCs w:val="28"/>
        </w:rPr>
        <w:t>щих устройств Закрытого акционерного общества «Энергосервис «Чкаловец» (ОГРН 1095401010330, ИНН 5401330397), максимальной мощностью энергопр</w:t>
      </w:r>
      <w:r>
        <w:rPr>
          <w:szCs w:val="28"/>
        </w:rPr>
        <w:t>и</w:t>
      </w:r>
      <w:r>
        <w:rPr>
          <w:szCs w:val="28"/>
        </w:rPr>
        <w:t>нимающих устройств 44 685,08 кВт, к электрическим сетям Открытого акционе</w:t>
      </w:r>
      <w:r>
        <w:rPr>
          <w:szCs w:val="28"/>
        </w:rPr>
        <w:t>р</w:t>
      </w:r>
      <w:r>
        <w:rPr>
          <w:szCs w:val="28"/>
        </w:rPr>
        <w:t xml:space="preserve">ного общества «Региональные электрические сети» в соответствии с разделом </w:t>
      </w:r>
      <w:r>
        <w:rPr>
          <w:szCs w:val="28"/>
          <w:lang w:val="en-US"/>
        </w:rPr>
        <w:t>II</w:t>
      </w:r>
      <w:r>
        <w:rPr>
          <w:szCs w:val="28"/>
        </w:rPr>
        <w:t xml:space="preserve"> Методических указаний по проекту: «Технологическое присоединение дополн</w:t>
      </w:r>
      <w:r>
        <w:rPr>
          <w:szCs w:val="28"/>
        </w:rPr>
        <w:t>и</w:t>
      </w:r>
      <w:r>
        <w:rPr>
          <w:szCs w:val="28"/>
        </w:rPr>
        <w:t>тельной мощности (2 252,6 кВт) для объектов электросетевого хозяйства Закрыт</w:t>
      </w:r>
      <w:r>
        <w:rPr>
          <w:szCs w:val="28"/>
        </w:rPr>
        <w:t>о</w:t>
      </w:r>
      <w:r>
        <w:rPr>
          <w:szCs w:val="28"/>
        </w:rPr>
        <w:t>го акционерного общества «Энергосервис «Чкаловец» к электрическим сетям О</w:t>
      </w:r>
      <w:r>
        <w:rPr>
          <w:szCs w:val="28"/>
        </w:rPr>
        <w:t>т</w:t>
      </w:r>
      <w:r>
        <w:rPr>
          <w:szCs w:val="28"/>
        </w:rPr>
        <w:t>крытого акционерного общества «Региональные электрические сети» заказчик – Закрытое акционерное общество «Энергосервис «Чкаловец», согласно прилож</w:t>
      </w:r>
      <w:r>
        <w:rPr>
          <w:szCs w:val="28"/>
        </w:rPr>
        <w:t>е</w:t>
      </w:r>
      <w:r>
        <w:rPr>
          <w:szCs w:val="28"/>
        </w:rPr>
        <w:t>нию № 1.</w:t>
      </w:r>
    </w:p>
    <w:p w:rsidR="00050F67" w:rsidRDefault="00050F67" w:rsidP="00B843E9">
      <w:pPr>
        <w:ind w:firstLine="708"/>
        <w:jc w:val="both"/>
        <w:rPr>
          <w:szCs w:val="28"/>
        </w:rPr>
      </w:pPr>
      <w:r>
        <w:rPr>
          <w:szCs w:val="28"/>
        </w:rPr>
        <w:t>2. Установить плату за технологическое присоединение энергопринима</w:t>
      </w:r>
      <w:r>
        <w:rPr>
          <w:szCs w:val="28"/>
        </w:rPr>
        <w:t>ю</w:t>
      </w:r>
      <w:r>
        <w:rPr>
          <w:szCs w:val="28"/>
        </w:rPr>
        <w:t>щих устройств</w:t>
      </w:r>
      <w:r w:rsidRPr="00273BD7">
        <w:rPr>
          <w:szCs w:val="28"/>
        </w:rPr>
        <w:t xml:space="preserve"> </w:t>
      </w:r>
      <w:r>
        <w:rPr>
          <w:szCs w:val="28"/>
        </w:rPr>
        <w:t>Закрытого акционерного общества «Энергосервис «Чкаловец» (ОГРН 1095401010330, ИНН 5401330397), максимальной мощностью энергопр</w:t>
      </w:r>
      <w:r>
        <w:rPr>
          <w:szCs w:val="28"/>
        </w:rPr>
        <w:t>и</w:t>
      </w:r>
      <w:r>
        <w:rPr>
          <w:szCs w:val="28"/>
        </w:rPr>
        <w:t>нимающих устройств 42 778,48 кВт, к электрическим сетям Открытого акционе</w:t>
      </w:r>
      <w:r>
        <w:rPr>
          <w:szCs w:val="28"/>
        </w:rPr>
        <w:t>р</w:t>
      </w:r>
      <w:r>
        <w:rPr>
          <w:szCs w:val="28"/>
        </w:rPr>
        <w:t xml:space="preserve">ного общества «Региональные электрические сети» в соответствии с разделом </w:t>
      </w:r>
      <w:r>
        <w:rPr>
          <w:szCs w:val="28"/>
          <w:lang w:val="en-US"/>
        </w:rPr>
        <w:t>II</w:t>
      </w:r>
      <w:r>
        <w:rPr>
          <w:szCs w:val="28"/>
        </w:rPr>
        <w:t xml:space="preserve"> Методических указаний по проекту: «Технологическое присоединение дополн</w:t>
      </w:r>
      <w:r>
        <w:rPr>
          <w:szCs w:val="28"/>
        </w:rPr>
        <w:t>и</w:t>
      </w:r>
      <w:r>
        <w:rPr>
          <w:szCs w:val="28"/>
        </w:rPr>
        <w:t>тельной мощности (346 кВт) для объектов электросетевого хозяйства Закрытого акционерного общества «Энергосервис «Чкаловец» к электрическим сетям О</w:t>
      </w:r>
      <w:r>
        <w:rPr>
          <w:szCs w:val="28"/>
        </w:rPr>
        <w:t>т</w:t>
      </w:r>
      <w:r>
        <w:rPr>
          <w:szCs w:val="28"/>
        </w:rPr>
        <w:t>крытого акционерного общества «Региональные электрические сети»» заказчик – Закрытое акционерное общество «Энергосервис «Чкаловец», согласно прилож</w:t>
      </w:r>
      <w:r>
        <w:rPr>
          <w:szCs w:val="28"/>
        </w:rPr>
        <w:t>е</w:t>
      </w:r>
      <w:r>
        <w:rPr>
          <w:szCs w:val="28"/>
        </w:rPr>
        <w:t>нию № 2.</w:t>
      </w:r>
    </w:p>
    <w:p w:rsidR="00050F67" w:rsidRDefault="00050F67" w:rsidP="0042053B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42053B">
        <w:rPr>
          <w:szCs w:val="28"/>
        </w:rPr>
        <w:t xml:space="preserve"> </w:t>
      </w:r>
      <w:r>
        <w:rPr>
          <w:szCs w:val="28"/>
        </w:rPr>
        <w:t>Установить плату за технологическое присоединение энергопринима</w:t>
      </w:r>
      <w:r>
        <w:rPr>
          <w:szCs w:val="28"/>
        </w:rPr>
        <w:t>ю</w:t>
      </w:r>
      <w:r>
        <w:rPr>
          <w:szCs w:val="28"/>
        </w:rPr>
        <w:t>щих устройств</w:t>
      </w:r>
      <w:r w:rsidRPr="00273BD7">
        <w:rPr>
          <w:szCs w:val="28"/>
        </w:rPr>
        <w:t xml:space="preserve"> </w:t>
      </w:r>
      <w:r>
        <w:rPr>
          <w:szCs w:val="28"/>
        </w:rPr>
        <w:t>Закрытого акционерного общества «Энергосервис «Чкаловец» (ОГРН 1095401010330, ИНН 5401330397), максимальной мощностью энергопр</w:t>
      </w:r>
      <w:r>
        <w:rPr>
          <w:szCs w:val="28"/>
        </w:rPr>
        <w:t>и</w:t>
      </w:r>
      <w:r>
        <w:rPr>
          <w:szCs w:val="28"/>
        </w:rPr>
        <w:t>нимающих устройств 42 778,48 кВт, к электрическим сетям Открытого акционе</w:t>
      </w:r>
      <w:r>
        <w:rPr>
          <w:szCs w:val="28"/>
        </w:rPr>
        <w:t>р</w:t>
      </w:r>
      <w:r>
        <w:rPr>
          <w:szCs w:val="28"/>
        </w:rPr>
        <w:t xml:space="preserve">ного общества «Региональные электрические сети» в соответствии с разделом </w:t>
      </w:r>
      <w:r>
        <w:rPr>
          <w:szCs w:val="28"/>
          <w:lang w:val="en-US"/>
        </w:rPr>
        <w:t>II</w:t>
      </w:r>
      <w:r>
        <w:rPr>
          <w:szCs w:val="28"/>
        </w:rPr>
        <w:t xml:space="preserve"> Методических указаний по проекту:</w:t>
      </w:r>
      <w:r w:rsidRPr="0042053B">
        <w:rPr>
          <w:b/>
          <w:sz w:val="24"/>
          <w:szCs w:val="24"/>
        </w:rPr>
        <w:t xml:space="preserve"> </w:t>
      </w:r>
      <w:r w:rsidRPr="0042053B">
        <w:rPr>
          <w:szCs w:val="28"/>
        </w:rPr>
        <w:t xml:space="preserve">«Передача дополнительной мощности </w:t>
      </w:r>
      <w:r>
        <w:rPr>
          <w:szCs w:val="28"/>
        </w:rPr>
        <w:t xml:space="preserve">(150,3 кВт) </w:t>
      </w:r>
      <w:r w:rsidRPr="0042053B">
        <w:rPr>
          <w:szCs w:val="28"/>
        </w:rPr>
        <w:t>через объекты электросетевого хозяйст</w:t>
      </w:r>
      <w:r>
        <w:rPr>
          <w:szCs w:val="28"/>
        </w:rPr>
        <w:t>ва ЗАО «Энергосервис «Чкаловец», согласно приложению № 3.</w:t>
      </w:r>
    </w:p>
    <w:p w:rsidR="00050F67" w:rsidRDefault="00050F67" w:rsidP="00220F93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11230A">
        <w:rPr>
          <w:szCs w:val="28"/>
        </w:rPr>
        <w:t>Плата, установленная в пунктах 1-</w:t>
      </w:r>
      <w:r>
        <w:rPr>
          <w:szCs w:val="28"/>
        </w:rPr>
        <w:t>3</w:t>
      </w:r>
      <w:r w:rsidRPr="0011230A">
        <w:rPr>
          <w:szCs w:val="28"/>
        </w:rPr>
        <w:t xml:space="preserve"> настоящего приказа, действует с</w:t>
      </w:r>
      <w:r>
        <w:rPr>
          <w:szCs w:val="28"/>
        </w:rPr>
        <w:t xml:space="preserve"> 22 февраля 2013 года.</w:t>
      </w:r>
    </w:p>
    <w:p w:rsidR="00050F67" w:rsidRDefault="00050F67" w:rsidP="00220F93">
      <w:pPr>
        <w:ind w:firstLine="708"/>
        <w:jc w:val="both"/>
        <w:rPr>
          <w:szCs w:val="28"/>
        </w:rPr>
      </w:pPr>
    </w:p>
    <w:p w:rsidR="00050F67" w:rsidRDefault="00050F67" w:rsidP="00220F93">
      <w:pPr>
        <w:ind w:firstLine="708"/>
        <w:jc w:val="both"/>
        <w:rPr>
          <w:szCs w:val="28"/>
        </w:rPr>
      </w:pPr>
    </w:p>
    <w:p w:rsidR="00050F67" w:rsidRPr="0011230A" w:rsidRDefault="00050F67" w:rsidP="00220F93">
      <w:pPr>
        <w:ind w:firstLine="708"/>
        <w:jc w:val="both"/>
        <w:rPr>
          <w:szCs w:val="28"/>
        </w:rPr>
      </w:pPr>
    </w:p>
    <w:p w:rsidR="00050F67" w:rsidRPr="0011230A" w:rsidRDefault="00050F67" w:rsidP="00CA64A2">
      <w:pPr>
        <w:pStyle w:val="Header"/>
        <w:tabs>
          <w:tab w:val="left" w:pos="708"/>
        </w:tabs>
        <w:jc w:val="both"/>
      </w:pPr>
      <w:r>
        <w:t>И.о. р</w:t>
      </w:r>
      <w:r w:rsidRPr="0011230A">
        <w:t>уководител</w:t>
      </w:r>
      <w:r>
        <w:t>я</w:t>
      </w:r>
      <w:r w:rsidRPr="0011230A">
        <w:t xml:space="preserve"> департамента</w:t>
      </w:r>
      <w:r w:rsidRPr="0011230A">
        <w:tab/>
        <w:t xml:space="preserve">                            </w:t>
      </w:r>
      <w:r>
        <w:t xml:space="preserve">                            </w:t>
      </w:r>
      <w:r>
        <w:rPr>
          <w:szCs w:val="28"/>
        </w:rPr>
        <w:t>Г.Р. Асмодьяров</w:t>
      </w:r>
    </w:p>
    <w:p w:rsidR="00050F67" w:rsidRPr="00FD2169" w:rsidRDefault="00050F67" w:rsidP="00D440EC">
      <w:pPr>
        <w:ind w:firstLine="4860"/>
        <w:jc w:val="right"/>
        <w:rPr>
          <w:sz w:val="24"/>
          <w:szCs w:val="24"/>
        </w:rPr>
      </w:pPr>
      <w:r w:rsidRPr="0011230A">
        <w:br w:type="page"/>
      </w:r>
      <w:r w:rsidRPr="00FD216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050F67" w:rsidRPr="00FD2169" w:rsidRDefault="00050F67" w:rsidP="00D440EC">
      <w:pPr>
        <w:ind w:firstLine="558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>к приказу департамента по тарифам</w:t>
      </w:r>
    </w:p>
    <w:p w:rsidR="00050F67" w:rsidRPr="00FD2169" w:rsidRDefault="00050F67" w:rsidP="00D440EC">
      <w:pPr>
        <w:ind w:firstLine="576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>Новосибирской области</w:t>
      </w:r>
    </w:p>
    <w:p w:rsidR="00050F67" w:rsidRDefault="00050F67" w:rsidP="00D440EC">
      <w:pPr>
        <w:ind w:firstLine="576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 xml:space="preserve">от </w:t>
      </w:r>
      <w:r>
        <w:rPr>
          <w:sz w:val="24"/>
          <w:szCs w:val="24"/>
        </w:rPr>
        <w:t>21</w:t>
      </w:r>
      <w:r w:rsidRPr="00FD2169">
        <w:rPr>
          <w:sz w:val="24"/>
          <w:szCs w:val="24"/>
        </w:rPr>
        <w:t>.</w:t>
      </w:r>
      <w:r>
        <w:rPr>
          <w:sz w:val="24"/>
          <w:szCs w:val="24"/>
        </w:rPr>
        <w:t>02.</w:t>
      </w:r>
      <w:r w:rsidRPr="00FD2169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FD216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20</w:t>
      </w:r>
      <w:r w:rsidRPr="00FD2169">
        <w:rPr>
          <w:sz w:val="24"/>
          <w:szCs w:val="24"/>
        </w:rPr>
        <w:t>-ТП</w:t>
      </w:r>
    </w:p>
    <w:p w:rsidR="00050F67" w:rsidRPr="00021F3F" w:rsidRDefault="00050F67" w:rsidP="00BD1250">
      <w:pPr>
        <w:ind w:right="21" w:firstLine="4500"/>
        <w:jc w:val="right"/>
        <w:rPr>
          <w:sz w:val="24"/>
          <w:szCs w:val="24"/>
        </w:rPr>
      </w:pPr>
    </w:p>
    <w:p w:rsidR="00050F67" w:rsidRPr="006D74F1" w:rsidRDefault="00050F67" w:rsidP="00190D73">
      <w:pPr>
        <w:ind w:right="21" w:firstLine="708"/>
        <w:jc w:val="center"/>
        <w:rPr>
          <w:b/>
          <w:sz w:val="24"/>
          <w:szCs w:val="24"/>
        </w:rPr>
      </w:pPr>
      <w:r w:rsidRPr="006D74F1">
        <w:rPr>
          <w:b/>
          <w:sz w:val="24"/>
          <w:szCs w:val="24"/>
        </w:rPr>
        <w:t>Плата за технологическое присоединение энергопринимающих устройств Закрыт</w:t>
      </w:r>
      <w:r w:rsidRPr="006D74F1">
        <w:rPr>
          <w:b/>
          <w:sz w:val="24"/>
          <w:szCs w:val="24"/>
        </w:rPr>
        <w:t>о</w:t>
      </w:r>
      <w:r w:rsidRPr="006D74F1">
        <w:rPr>
          <w:b/>
          <w:sz w:val="24"/>
          <w:szCs w:val="24"/>
        </w:rPr>
        <w:t xml:space="preserve">го акционерного общества «Энергосервис «Чкаловец» (ОГРН 1095401010330, ИНН 5401330397), максимальной мощностью энергопринимающих устройств 44 685,08 кВт, к электрическим сетям Открытого акционерного общества «Региональные электрические сети» в соответствии с разделом </w:t>
      </w:r>
      <w:r w:rsidRPr="006D74F1">
        <w:rPr>
          <w:b/>
          <w:sz w:val="24"/>
          <w:szCs w:val="24"/>
          <w:lang w:val="en-US"/>
        </w:rPr>
        <w:t>II</w:t>
      </w:r>
      <w:r w:rsidRPr="006D74F1">
        <w:rPr>
          <w:b/>
          <w:sz w:val="24"/>
          <w:szCs w:val="24"/>
        </w:rPr>
        <w:t xml:space="preserve"> Методических указаний по проекту: «Технологическое присоединение дополнительной мощности (2 252,6 кВт) для объектов электросетевого х</w:t>
      </w:r>
      <w:r w:rsidRPr="006D74F1">
        <w:rPr>
          <w:b/>
          <w:sz w:val="24"/>
          <w:szCs w:val="24"/>
        </w:rPr>
        <w:t>о</w:t>
      </w:r>
      <w:r w:rsidRPr="006D74F1">
        <w:rPr>
          <w:b/>
          <w:sz w:val="24"/>
          <w:szCs w:val="24"/>
        </w:rPr>
        <w:t>зяйства Закрытого акционерного общества «Энергосервис «Чкаловец» к электрическим сетям Открытого акционерного общества «Региональные электрические сети» заказчик – Закрытое акционерное общество «Энергосервис «Чкаловец»</w:t>
      </w:r>
    </w:p>
    <w:p w:rsidR="00050F67" w:rsidRPr="00CA64A2" w:rsidRDefault="00050F67" w:rsidP="00190D73">
      <w:pPr>
        <w:ind w:right="21" w:firstLine="708"/>
        <w:jc w:val="center"/>
        <w:rPr>
          <w:b/>
          <w:sz w:val="24"/>
          <w:szCs w:val="24"/>
        </w:rPr>
      </w:pPr>
    </w:p>
    <w:tbl>
      <w:tblPr>
        <w:tblW w:w="0" w:type="auto"/>
        <w:tblInd w:w="93" w:type="dxa"/>
        <w:tblLook w:val="0000"/>
      </w:tblPr>
      <w:tblGrid>
        <w:gridCol w:w="1359"/>
        <w:gridCol w:w="7463"/>
        <w:gridCol w:w="1222"/>
      </w:tblGrid>
      <w:tr w:rsidR="00050F67" w:rsidRPr="00F17504" w:rsidTr="001D6BE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5265E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5265E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5265E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Размер платы,</w:t>
            </w:r>
          </w:p>
          <w:p w:rsidR="00050F67" w:rsidRPr="006D74F1" w:rsidRDefault="00050F67" w:rsidP="0005265E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тыс. </w:t>
            </w:r>
            <w:r w:rsidRPr="006D74F1">
              <w:rPr>
                <w:b/>
                <w:sz w:val="22"/>
                <w:szCs w:val="22"/>
              </w:rPr>
              <w:t>руб.</w:t>
            </w:r>
            <w:r w:rsidRPr="006D74F1">
              <w:rPr>
                <w:b/>
                <w:sz w:val="22"/>
                <w:szCs w:val="22"/>
              </w:rPr>
              <w:br/>
              <w:t>(без НДС)</w:t>
            </w:r>
          </w:p>
        </w:tc>
      </w:tr>
      <w:tr w:rsidR="00050F67" w:rsidRPr="00704575" w:rsidTr="001D6BE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both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 xml:space="preserve">Организационные мероприятия </w:t>
            </w:r>
            <w:r w:rsidRPr="006D74F1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420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</w:t>
            </w:r>
            <w:r w:rsidRPr="006D74F1">
              <w:rPr>
                <w:sz w:val="22"/>
                <w:szCs w:val="22"/>
              </w:rPr>
              <w:t>025</w:t>
            </w:r>
          </w:p>
        </w:tc>
      </w:tr>
      <w:tr w:rsidR="00050F67" w:rsidRPr="00704575" w:rsidTr="001D6BE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>1.1.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pStyle w:val="BodyText2"/>
              <w:spacing w:after="0" w:line="240" w:lineRule="auto"/>
              <w:ind w:hanging="31"/>
              <w:jc w:val="both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>Подготовка и выдача сетевой организацией технических условий Заявителю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420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Pr="006D74F1">
              <w:rPr>
                <w:sz w:val="22"/>
                <w:szCs w:val="22"/>
              </w:rPr>
              <w:t>294</w:t>
            </w:r>
          </w:p>
        </w:tc>
      </w:tr>
      <w:tr w:rsidR="00050F67" w:rsidRPr="00704575" w:rsidTr="001D6BE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>1.2.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both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 xml:space="preserve">Проверка сетевой организацией выполнения Заявителем 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420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Pr="006D74F1">
              <w:rPr>
                <w:sz w:val="22"/>
                <w:szCs w:val="22"/>
              </w:rPr>
              <w:t>022</w:t>
            </w:r>
          </w:p>
        </w:tc>
      </w:tr>
      <w:tr w:rsidR="00050F67" w:rsidRPr="00704575" w:rsidTr="001D6BE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>1.3.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both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>Участие сетевой организации в осмотре должностным лицом Ростехнадзора присоединяемых Устройств Заявителя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420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  <w:r w:rsidRPr="006D74F1">
              <w:rPr>
                <w:sz w:val="22"/>
                <w:szCs w:val="22"/>
              </w:rPr>
              <w:t>709</w:t>
            </w:r>
          </w:p>
        </w:tc>
      </w:tr>
      <w:tr w:rsidR="00050F67" w:rsidRPr="000F6703" w:rsidTr="000F6703">
        <w:trPr>
          <w:trHeight w:val="600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both"/>
              <w:rPr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Итого плата за технологическое присоединение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</w:t>
            </w:r>
            <w:r w:rsidRPr="006D74F1">
              <w:rPr>
                <w:b/>
                <w:sz w:val="22"/>
                <w:szCs w:val="22"/>
              </w:rPr>
              <w:t>025</w:t>
            </w:r>
          </w:p>
        </w:tc>
      </w:tr>
    </w:tbl>
    <w:p w:rsidR="00050F67" w:rsidRDefault="00050F67" w:rsidP="00E0284B">
      <w:pPr>
        <w:pStyle w:val="Header"/>
        <w:tabs>
          <w:tab w:val="left" w:pos="708"/>
        </w:tabs>
        <w:jc w:val="both"/>
      </w:pPr>
      <w:r>
        <w:t xml:space="preserve">                                           ________________________</w:t>
      </w:r>
    </w:p>
    <w:p w:rsidR="00050F67" w:rsidRDefault="00050F67" w:rsidP="0018769F">
      <w:pPr>
        <w:ind w:right="21" w:firstLine="4500"/>
        <w:jc w:val="center"/>
        <w:rPr>
          <w:szCs w:val="28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Default="00050F67" w:rsidP="00F973F0">
      <w:pPr>
        <w:ind w:firstLine="4860"/>
        <w:jc w:val="right"/>
        <w:rPr>
          <w:sz w:val="24"/>
          <w:szCs w:val="24"/>
        </w:rPr>
      </w:pPr>
    </w:p>
    <w:p w:rsidR="00050F67" w:rsidRPr="00FD2169" w:rsidRDefault="00050F67" w:rsidP="00F973F0">
      <w:pPr>
        <w:ind w:firstLine="486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050F67" w:rsidRPr="00FD2169" w:rsidRDefault="00050F67" w:rsidP="00F973F0">
      <w:pPr>
        <w:ind w:firstLine="558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>к приказу департамента по тарифам</w:t>
      </w:r>
    </w:p>
    <w:p w:rsidR="00050F67" w:rsidRPr="00FD2169" w:rsidRDefault="00050F67" w:rsidP="00F973F0">
      <w:pPr>
        <w:ind w:firstLine="576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>Новосибирской области</w:t>
      </w:r>
    </w:p>
    <w:p w:rsidR="00050F67" w:rsidRDefault="00050F67" w:rsidP="00F973F0">
      <w:pPr>
        <w:ind w:firstLine="576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 xml:space="preserve">от </w:t>
      </w:r>
      <w:r>
        <w:rPr>
          <w:sz w:val="24"/>
          <w:szCs w:val="24"/>
        </w:rPr>
        <w:t>21.02</w:t>
      </w:r>
      <w:r w:rsidRPr="00FD2169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FD216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20</w:t>
      </w:r>
      <w:r w:rsidRPr="00FD2169">
        <w:rPr>
          <w:sz w:val="24"/>
          <w:szCs w:val="24"/>
        </w:rPr>
        <w:t>-ТП</w:t>
      </w:r>
    </w:p>
    <w:p w:rsidR="00050F67" w:rsidRPr="00021F3F" w:rsidRDefault="00050F67" w:rsidP="00F973F0">
      <w:pPr>
        <w:ind w:right="21" w:firstLine="4500"/>
        <w:jc w:val="right"/>
        <w:rPr>
          <w:sz w:val="24"/>
          <w:szCs w:val="24"/>
        </w:rPr>
      </w:pPr>
    </w:p>
    <w:p w:rsidR="00050F67" w:rsidRDefault="00050F67" w:rsidP="00190D73">
      <w:pPr>
        <w:ind w:right="21" w:firstLine="708"/>
        <w:jc w:val="center"/>
        <w:rPr>
          <w:b/>
          <w:sz w:val="24"/>
          <w:szCs w:val="24"/>
        </w:rPr>
      </w:pPr>
      <w:r w:rsidRPr="00CA64A2">
        <w:rPr>
          <w:b/>
          <w:sz w:val="24"/>
          <w:szCs w:val="24"/>
        </w:rPr>
        <w:t>Плата за технологическое присоединение энергопринимающих устройств Закрыт</w:t>
      </w:r>
      <w:r w:rsidRPr="00CA64A2">
        <w:rPr>
          <w:b/>
          <w:sz w:val="24"/>
          <w:szCs w:val="24"/>
        </w:rPr>
        <w:t>о</w:t>
      </w:r>
      <w:r w:rsidRPr="00CA64A2">
        <w:rPr>
          <w:b/>
          <w:sz w:val="24"/>
          <w:szCs w:val="24"/>
        </w:rPr>
        <w:t xml:space="preserve">го акционерного общества «Энергосервис «Чкаловец» (ОГРН 1095401010330, ИНН 5401330397), максимальной мощностью энергопринимающих устройств 44 685,08 кВт, к электрическим сетям Открытого акционерного общества «Региональные электрические сети» в соответствии с разделом </w:t>
      </w:r>
      <w:r w:rsidRPr="00CA64A2">
        <w:rPr>
          <w:b/>
          <w:sz w:val="24"/>
          <w:szCs w:val="24"/>
          <w:lang w:val="en-US"/>
        </w:rPr>
        <w:t>II</w:t>
      </w:r>
      <w:r w:rsidRPr="00CA64A2">
        <w:rPr>
          <w:b/>
          <w:sz w:val="24"/>
          <w:szCs w:val="24"/>
        </w:rPr>
        <w:t xml:space="preserve"> Методических указаний по проекту: «Технологическое присоединение дополнительной мощности </w:t>
      </w:r>
      <w:r>
        <w:rPr>
          <w:b/>
          <w:sz w:val="24"/>
          <w:szCs w:val="24"/>
        </w:rPr>
        <w:t>(346</w:t>
      </w:r>
      <w:r w:rsidRPr="00CA64A2">
        <w:rPr>
          <w:b/>
          <w:sz w:val="24"/>
          <w:szCs w:val="24"/>
        </w:rPr>
        <w:t xml:space="preserve"> кВт) для объектов электросетевого хозя</w:t>
      </w:r>
      <w:r w:rsidRPr="00CA64A2">
        <w:rPr>
          <w:b/>
          <w:sz w:val="24"/>
          <w:szCs w:val="24"/>
        </w:rPr>
        <w:t>й</w:t>
      </w:r>
      <w:r w:rsidRPr="00CA64A2">
        <w:rPr>
          <w:b/>
          <w:sz w:val="24"/>
          <w:szCs w:val="24"/>
        </w:rPr>
        <w:t>ства Закрытого акционерного общества «Энергосервис «Чкаловец» к электрическим с</w:t>
      </w:r>
      <w:r w:rsidRPr="00CA64A2">
        <w:rPr>
          <w:b/>
          <w:sz w:val="24"/>
          <w:szCs w:val="24"/>
        </w:rPr>
        <w:t>е</w:t>
      </w:r>
      <w:r w:rsidRPr="00CA64A2">
        <w:rPr>
          <w:b/>
          <w:sz w:val="24"/>
          <w:szCs w:val="24"/>
        </w:rPr>
        <w:t>тям Открытого акционерного общества «Р</w:t>
      </w:r>
      <w:r>
        <w:rPr>
          <w:b/>
          <w:sz w:val="24"/>
          <w:szCs w:val="24"/>
        </w:rPr>
        <w:t>егиональные электрические сети»</w:t>
      </w:r>
      <w:r w:rsidRPr="00CA64A2">
        <w:rPr>
          <w:b/>
          <w:sz w:val="24"/>
          <w:szCs w:val="24"/>
        </w:rPr>
        <w:t xml:space="preserve"> заказчик – Закрытое акционерное общество «Энергосервис «Чкаловец»</w:t>
      </w:r>
    </w:p>
    <w:p w:rsidR="00050F67" w:rsidRPr="00CA64A2" w:rsidRDefault="00050F67" w:rsidP="000F6703">
      <w:pPr>
        <w:ind w:right="21" w:firstLine="708"/>
        <w:jc w:val="center"/>
        <w:rPr>
          <w:b/>
          <w:sz w:val="24"/>
          <w:szCs w:val="24"/>
        </w:rPr>
      </w:pPr>
    </w:p>
    <w:tbl>
      <w:tblPr>
        <w:tblW w:w="0" w:type="auto"/>
        <w:tblInd w:w="93" w:type="dxa"/>
        <w:tblLook w:val="0000"/>
      </w:tblPr>
      <w:tblGrid>
        <w:gridCol w:w="1359"/>
        <w:gridCol w:w="7463"/>
        <w:gridCol w:w="1222"/>
      </w:tblGrid>
      <w:tr w:rsidR="00050F67" w:rsidRPr="00F17504" w:rsidTr="000F6703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Размер платы,</w:t>
            </w:r>
          </w:p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тыс. </w:t>
            </w:r>
            <w:r w:rsidRPr="006D74F1">
              <w:rPr>
                <w:b/>
                <w:sz w:val="22"/>
                <w:szCs w:val="22"/>
              </w:rPr>
              <w:t>руб.</w:t>
            </w:r>
            <w:r w:rsidRPr="006D74F1">
              <w:rPr>
                <w:b/>
                <w:sz w:val="22"/>
                <w:szCs w:val="22"/>
              </w:rPr>
              <w:br/>
              <w:t>(без НДС)</w:t>
            </w:r>
          </w:p>
        </w:tc>
      </w:tr>
      <w:tr w:rsidR="00050F67" w:rsidRPr="00704575" w:rsidTr="000F670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both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 xml:space="preserve">Организационные мероприятия </w:t>
            </w:r>
            <w:r w:rsidRPr="006D74F1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Pr="006D74F1">
              <w:rPr>
                <w:sz w:val="22"/>
                <w:szCs w:val="22"/>
              </w:rPr>
              <w:t>294</w:t>
            </w:r>
          </w:p>
        </w:tc>
      </w:tr>
      <w:tr w:rsidR="00050F67" w:rsidRPr="00704575" w:rsidTr="000F670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>1.1.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pStyle w:val="BodyText2"/>
              <w:spacing w:after="0" w:line="240" w:lineRule="auto"/>
              <w:ind w:hanging="31"/>
              <w:jc w:val="both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>Подготовка и выдача сетевой организацией технических условий Заявителю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Pr="006D74F1">
              <w:rPr>
                <w:sz w:val="22"/>
                <w:szCs w:val="22"/>
              </w:rPr>
              <w:t>294</w:t>
            </w:r>
          </w:p>
        </w:tc>
      </w:tr>
      <w:tr w:rsidR="00050F67" w:rsidRPr="000F6703" w:rsidTr="000F6703">
        <w:trPr>
          <w:trHeight w:val="600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both"/>
              <w:rPr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Итого плата за технологическое присоединение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</w:t>
            </w:r>
            <w:r w:rsidRPr="006D74F1">
              <w:rPr>
                <w:b/>
                <w:sz w:val="22"/>
                <w:szCs w:val="22"/>
              </w:rPr>
              <w:t>294</w:t>
            </w:r>
          </w:p>
        </w:tc>
      </w:tr>
    </w:tbl>
    <w:p w:rsidR="00050F67" w:rsidRDefault="00050F67" w:rsidP="00F973F0">
      <w:pPr>
        <w:pStyle w:val="Header"/>
        <w:tabs>
          <w:tab w:val="left" w:pos="708"/>
        </w:tabs>
        <w:jc w:val="both"/>
      </w:pPr>
      <w:r>
        <w:t xml:space="preserve">                                          ________________________</w:t>
      </w:r>
    </w:p>
    <w:p w:rsidR="00050F67" w:rsidRPr="00FD2169" w:rsidRDefault="00050F67" w:rsidP="0042053B">
      <w:pPr>
        <w:ind w:firstLine="4860"/>
        <w:jc w:val="right"/>
        <w:rPr>
          <w:sz w:val="24"/>
          <w:szCs w:val="24"/>
        </w:rPr>
      </w:pPr>
      <w:r>
        <w:br w:type="page"/>
      </w:r>
      <w:r w:rsidRPr="00FD216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050F67" w:rsidRPr="00FD2169" w:rsidRDefault="00050F67" w:rsidP="0042053B">
      <w:pPr>
        <w:ind w:firstLine="558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>к приказу департамента по тарифам</w:t>
      </w:r>
    </w:p>
    <w:p w:rsidR="00050F67" w:rsidRPr="00FD2169" w:rsidRDefault="00050F67" w:rsidP="0042053B">
      <w:pPr>
        <w:ind w:firstLine="576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>Новосибирской области</w:t>
      </w:r>
    </w:p>
    <w:p w:rsidR="00050F67" w:rsidRDefault="00050F67" w:rsidP="0042053B">
      <w:pPr>
        <w:ind w:firstLine="5760"/>
        <w:jc w:val="right"/>
        <w:rPr>
          <w:sz w:val="24"/>
          <w:szCs w:val="24"/>
        </w:rPr>
      </w:pPr>
      <w:r w:rsidRPr="00FD2169">
        <w:rPr>
          <w:sz w:val="24"/>
          <w:szCs w:val="24"/>
        </w:rPr>
        <w:t xml:space="preserve">от </w:t>
      </w:r>
      <w:r>
        <w:rPr>
          <w:sz w:val="24"/>
          <w:szCs w:val="24"/>
        </w:rPr>
        <w:t>21.02</w:t>
      </w:r>
      <w:r w:rsidRPr="00FD2169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FD216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20</w:t>
      </w:r>
      <w:r w:rsidRPr="00FD2169">
        <w:rPr>
          <w:sz w:val="24"/>
          <w:szCs w:val="24"/>
        </w:rPr>
        <w:t>-ТП</w:t>
      </w:r>
    </w:p>
    <w:p w:rsidR="00050F67" w:rsidRPr="00021F3F" w:rsidRDefault="00050F67" w:rsidP="0042053B">
      <w:pPr>
        <w:ind w:right="21" w:firstLine="4500"/>
        <w:jc w:val="right"/>
        <w:rPr>
          <w:sz w:val="24"/>
          <w:szCs w:val="24"/>
        </w:rPr>
      </w:pPr>
    </w:p>
    <w:p w:rsidR="00050F67" w:rsidRDefault="00050F67" w:rsidP="0042053B">
      <w:pPr>
        <w:ind w:right="21" w:firstLine="708"/>
        <w:jc w:val="center"/>
        <w:rPr>
          <w:b/>
          <w:sz w:val="24"/>
          <w:szCs w:val="24"/>
        </w:rPr>
      </w:pPr>
      <w:r w:rsidRPr="00CA64A2">
        <w:rPr>
          <w:b/>
          <w:sz w:val="24"/>
          <w:szCs w:val="24"/>
        </w:rPr>
        <w:t xml:space="preserve">Плата </w:t>
      </w:r>
      <w:r w:rsidRPr="0042053B">
        <w:rPr>
          <w:b/>
          <w:sz w:val="24"/>
          <w:szCs w:val="24"/>
        </w:rPr>
        <w:t>за технологическое присоединение энергопринимающих устройств Закрыт</w:t>
      </w:r>
      <w:r w:rsidRPr="0042053B">
        <w:rPr>
          <w:b/>
          <w:sz w:val="24"/>
          <w:szCs w:val="24"/>
        </w:rPr>
        <w:t>о</w:t>
      </w:r>
      <w:r w:rsidRPr="0042053B">
        <w:rPr>
          <w:b/>
          <w:sz w:val="24"/>
          <w:szCs w:val="24"/>
        </w:rPr>
        <w:t xml:space="preserve">го акционерного общества «Энергосервис «Чкаловец» (ОГРН 1095401010330, ИНН 5401330397), максимальной мощностью энергопринимающих устройств 42 778,48 кВт, к электрическим сетям Открытого акционерного общества «Региональные электрические сети» в соответствии с разделом </w:t>
      </w:r>
      <w:r w:rsidRPr="0042053B">
        <w:rPr>
          <w:b/>
          <w:sz w:val="24"/>
          <w:szCs w:val="24"/>
          <w:lang w:val="en-US"/>
        </w:rPr>
        <w:t>II</w:t>
      </w:r>
      <w:r w:rsidRPr="0042053B">
        <w:rPr>
          <w:b/>
          <w:sz w:val="24"/>
          <w:szCs w:val="24"/>
        </w:rPr>
        <w:t xml:space="preserve"> Методических указаний по проекту: «Передача допо</w:t>
      </w:r>
      <w:r w:rsidRPr="0042053B">
        <w:rPr>
          <w:b/>
          <w:sz w:val="24"/>
          <w:szCs w:val="24"/>
        </w:rPr>
        <w:t>л</w:t>
      </w:r>
      <w:r w:rsidRPr="0042053B">
        <w:rPr>
          <w:b/>
          <w:sz w:val="24"/>
          <w:szCs w:val="24"/>
        </w:rPr>
        <w:t xml:space="preserve">нительной мощности </w:t>
      </w:r>
      <w:r>
        <w:rPr>
          <w:b/>
          <w:sz w:val="24"/>
          <w:szCs w:val="24"/>
        </w:rPr>
        <w:t xml:space="preserve">(150,3 кВт) </w:t>
      </w:r>
      <w:r w:rsidRPr="0042053B">
        <w:rPr>
          <w:b/>
          <w:sz w:val="24"/>
          <w:szCs w:val="24"/>
        </w:rPr>
        <w:t>через объекты электросетевого хозяйства</w:t>
      </w:r>
    </w:p>
    <w:p w:rsidR="00050F67" w:rsidRDefault="00050F67" w:rsidP="0042053B">
      <w:pPr>
        <w:ind w:right="21" w:firstLine="708"/>
        <w:jc w:val="center"/>
        <w:rPr>
          <w:b/>
          <w:sz w:val="24"/>
          <w:szCs w:val="24"/>
        </w:rPr>
      </w:pPr>
      <w:r w:rsidRPr="0042053B">
        <w:rPr>
          <w:b/>
          <w:sz w:val="24"/>
          <w:szCs w:val="24"/>
        </w:rPr>
        <w:t xml:space="preserve"> ЗАО «Энергосервис «Чкаловец»</w:t>
      </w:r>
    </w:p>
    <w:p w:rsidR="00050F67" w:rsidRPr="00CA64A2" w:rsidRDefault="00050F67" w:rsidP="000F6703">
      <w:pPr>
        <w:ind w:right="21" w:firstLine="708"/>
        <w:jc w:val="center"/>
        <w:rPr>
          <w:b/>
          <w:sz w:val="24"/>
          <w:szCs w:val="24"/>
        </w:rPr>
      </w:pPr>
    </w:p>
    <w:tbl>
      <w:tblPr>
        <w:tblW w:w="0" w:type="auto"/>
        <w:tblInd w:w="93" w:type="dxa"/>
        <w:tblLook w:val="0000"/>
      </w:tblPr>
      <w:tblGrid>
        <w:gridCol w:w="1359"/>
        <w:gridCol w:w="7463"/>
        <w:gridCol w:w="1222"/>
      </w:tblGrid>
      <w:tr w:rsidR="00050F67" w:rsidRPr="00F17504" w:rsidTr="000F6703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Размер платы,</w:t>
            </w:r>
          </w:p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тыс. </w:t>
            </w:r>
            <w:r w:rsidRPr="006D74F1">
              <w:rPr>
                <w:b/>
                <w:sz w:val="22"/>
                <w:szCs w:val="22"/>
              </w:rPr>
              <w:t>руб.</w:t>
            </w:r>
            <w:r w:rsidRPr="006D74F1">
              <w:rPr>
                <w:b/>
                <w:sz w:val="22"/>
                <w:szCs w:val="22"/>
              </w:rPr>
              <w:br/>
              <w:t>(без НДС)</w:t>
            </w:r>
          </w:p>
        </w:tc>
      </w:tr>
      <w:tr w:rsidR="00050F67" w:rsidRPr="00704575" w:rsidTr="000F670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both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 xml:space="preserve">Организационные мероприятия </w:t>
            </w:r>
            <w:r w:rsidRPr="006D74F1">
              <w:rPr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Pr="006D74F1">
              <w:rPr>
                <w:sz w:val="22"/>
                <w:szCs w:val="22"/>
              </w:rPr>
              <w:t>294</w:t>
            </w:r>
          </w:p>
        </w:tc>
      </w:tr>
      <w:tr w:rsidR="00050F67" w:rsidRPr="00704575" w:rsidTr="000F670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>1.1.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pStyle w:val="BodyText2"/>
              <w:spacing w:after="0" w:line="240" w:lineRule="auto"/>
              <w:ind w:hanging="31"/>
              <w:jc w:val="both"/>
              <w:rPr>
                <w:sz w:val="22"/>
                <w:szCs w:val="22"/>
              </w:rPr>
            </w:pPr>
            <w:r w:rsidRPr="006D74F1">
              <w:rPr>
                <w:sz w:val="22"/>
                <w:szCs w:val="22"/>
              </w:rPr>
              <w:t>Подготовка и выдача сетевой организацией технических условий Заявителю 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  <w:r w:rsidRPr="006D74F1">
              <w:rPr>
                <w:sz w:val="22"/>
                <w:szCs w:val="22"/>
              </w:rPr>
              <w:t>294</w:t>
            </w:r>
          </w:p>
        </w:tc>
      </w:tr>
      <w:tr w:rsidR="00050F67" w:rsidRPr="000F6703" w:rsidTr="000F6703">
        <w:trPr>
          <w:trHeight w:val="600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F67" w:rsidRPr="006D74F1" w:rsidRDefault="00050F67" w:rsidP="000F6703">
            <w:pPr>
              <w:jc w:val="both"/>
              <w:rPr>
                <w:sz w:val="22"/>
                <w:szCs w:val="22"/>
              </w:rPr>
            </w:pPr>
            <w:r w:rsidRPr="006D74F1">
              <w:rPr>
                <w:b/>
                <w:sz w:val="22"/>
                <w:szCs w:val="22"/>
              </w:rPr>
              <w:t>Итого плата за технологическое присоединение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F67" w:rsidRPr="006D74F1" w:rsidRDefault="00050F67" w:rsidP="000F67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</w:t>
            </w:r>
            <w:r w:rsidRPr="006D74F1">
              <w:rPr>
                <w:b/>
                <w:sz w:val="22"/>
                <w:szCs w:val="22"/>
              </w:rPr>
              <w:t>294</w:t>
            </w:r>
          </w:p>
        </w:tc>
      </w:tr>
    </w:tbl>
    <w:p w:rsidR="00050F67" w:rsidRDefault="00050F67" w:rsidP="0042053B">
      <w:pPr>
        <w:pStyle w:val="Header"/>
        <w:tabs>
          <w:tab w:val="left" w:pos="708"/>
        </w:tabs>
        <w:jc w:val="both"/>
      </w:pPr>
      <w:r>
        <w:t xml:space="preserve">                                           ________________________</w:t>
      </w:r>
    </w:p>
    <w:p w:rsidR="00050F67" w:rsidRPr="0011230A" w:rsidRDefault="00050F67" w:rsidP="0042053B"/>
    <w:p w:rsidR="00050F67" w:rsidRPr="0011230A" w:rsidRDefault="00050F67" w:rsidP="00190D73"/>
    <w:sectPr w:rsidR="00050F67" w:rsidRPr="0011230A" w:rsidSect="00CA59F9">
      <w:headerReference w:type="even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67" w:rsidRDefault="00050F67">
      <w:r>
        <w:separator/>
      </w:r>
    </w:p>
  </w:endnote>
  <w:endnote w:type="continuationSeparator" w:id="1">
    <w:p w:rsidR="00050F67" w:rsidRDefault="0005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67" w:rsidRDefault="00050F67">
      <w:r>
        <w:separator/>
      </w:r>
    </w:p>
  </w:footnote>
  <w:footnote w:type="continuationSeparator" w:id="1">
    <w:p w:rsidR="00050F67" w:rsidRDefault="00050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67" w:rsidRDefault="00050F67" w:rsidP="00E326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F67" w:rsidRDefault="00050F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B6B"/>
    <w:rsid w:val="000046E9"/>
    <w:rsid w:val="00010FDD"/>
    <w:rsid w:val="00012631"/>
    <w:rsid w:val="00020BA7"/>
    <w:rsid w:val="00021F3F"/>
    <w:rsid w:val="00022014"/>
    <w:rsid w:val="000259D1"/>
    <w:rsid w:val="00032D9A"/>
    <w:rsid w:val="00036C23"/>
    <w:rsid w:val="00047213"/>
    <w:rsid w:val="00050F67"/>
    <w:rsid w:val="000510A5"/>
    <w:rsid w:val="00051B7F"/>
    <w:rsid w:val="0005265E"/>
    <w:rsid w:val="0005647F"/>
    <w:rsid w:val="00057B62"/>
    <w:rsid w:val="00060DD8"/>
    <w:rsid w:val="00062371"/>
    <w:rsid w:val="000655B1"/>
    <w:rsid w:val="0006582C"/>
    <w:rsid w:val="0006784D"/>
    <w:rsid w:val="00071FA5"/>
    <w:rsid w:val="0007350A"/>
    <w:rsid w:val="0007407B"/>
    <w:rsid w:val="0007457B"/>
    <w:rsid w:val="000751A5"/>
    <w:rsid w:val="00076793"/>
    <w:rsid w:val="0008545A"/>
    <w:rsid w:val="00086D52"/>
    <w:rsid w:val="0009072C"/>
    <w:rsid w:val="000A2004"/>
    <w:rsid w:val="000A6C50"/>
    <w:rsid w:val="000A6CBE"/>
    <w:rsid w:val="000B1BC1"/>
    <w:rsid w:val="000B6E1B"/>
    <w:rsid w:val="000B702E"/>
    <w:rsid w:val="000C0974"/>
    <w:rsid w:val="000C2802"/>
    <w:rsid w:val="000C2895"/>
    <w:rsid w:val="000C313B"/>
    <w:rsid w:val="000C34AA"/>
    <w:rsid w:val="000C442A"/>
    <w:rsid w:val="000C48BB"/>
    <w:rsid w:val="000C5147"/>
    <w:rsid w:val="000D2EF3"/>
    <w:rsid w:val="000D373E"/>
    <w:rsid w:val="000D382C"/>
    <w:rsid w:val="000D6CCF"/>
    <w:rsid w:val="000E3F01"/>
    <w:rsid w:val="000E44BA"/>
    <w:rsid w:val="000E514F"/>
    <w:rsid w:val="000E5728"/>
    <w:rsid w:val="000F3609"/>
    <w:rsid w:val="000F4E6E"/>
    <w:rsid w:val="000F59F4"/>
    <w:rsid w:val="000F6703"/>
    <w:rsid w:val="00104ACB"/>
    <w:rsid w:val="00110508"/>
    <w:rsid w:val="0011230A"/>
    <w:rsid w:val="001160E0"/>
    <w:rsid w:val="00124162"/>
    <w:rsid w:val="0012434A"/>
    <w:rsid w:val="00127AFA"/>
    <w:rsid w:val="00131558"/>
    <w:rsid w:val="00131E94"/>
    <w:rsid w:val="00132529"/>
    <w:rsid w:val="00141D66"/>
    <w:rsid w:val="001460D8"/>
    <w:rsid w:val="001477B4"/>
    <w:rsid w:val="00150338"/>
    <w:rsid w:val="00150B14"/>
    <w:rsid w:val="00150CC1"/>
    <w:rsid w:val="00161D91"/>
    <w:rsid w:val="001636F1"/>
    <w:rsid w:val="00164911"/>
    <w:rsid w:val="00164F50"/>
    <w:rsid w:val="00172F9C"/>
    <w:rsid w:val="001738B8"/>
    <w:rsid w:val="00174C5E"/>
    <w:rsid w:val="001755F7"/>
    <w:rsid w:val="001758E5"/>
    <w:rsid w:val="00177C54"/>
    <w:rsid w:val="00177FB1"/>
    <w:rsid w:val="00180542"/>
    <w:rsid w:val="0018238A"/>
    <w:rsid w:val="00182C6E"/>
    <w:rsid w:val="00184830"/>
    <w:rsid w:val="00184F09"/>
    <w:rsid w:val="0018769F"/>
    <w:rsid w:val="00190D73"/>
    <w:rsid w:val="001958B6"/>
    <w:rsid w:val="00195A5B"/>
    <w:rsid w:val="00196EC1"/>
    <w:rsid w:val="001A18B9"/>
    <w:rsid w:val="001A3445"/>
    <w:rsid w:val="001A4EB7"/>
    <w:rsid w:val="001A69B9"/>
    <w:rsid w:val="001A7710"/>
    <w:rsid w:val="001B174E"/>
    <w:rsid w:val="001B63E1"/>
    <w:rsid w:val="001C1241"/>
    <w:rsid w:val="001C2B32"/>
    <w:rsid w:val="001C4307"/>
    <w:rsid w:val="001C735F"/>
    <w:rsid w:val="001C7693"/>
    <w:rsid w:val="001C7B28"/>
    <w:rsid w:val="001D127A"/>
    <w:rsid w:val="001D1C8B"/>
    <w:rsid w:val="001D1E38"/>
    <w:rsid w:val="001D2ADB"/>
    <w:rsid w:val="001D4318"/>
    <w:rsid w:val="001D5F56"/>
    <w:rsid w:val="001D6BE5"/>
    <w:rsid w:val="001E371E"/>
    <w:rsid w:val="001E431E"/>
    <w:rsid w:val="001E5D49"/>
    <w:rsid w:val="00202694"/>
    <w:rsid w:val="00206826"/>
    <w:rsid w:val="00206AD1"/>
    <w:rsid w:val="00214971"/>
    <w:rsid w:val="00220F93"/>
    <w:rsid w:val="00226159"/>
    <w:rsid w:val="00241A38"/>
    <w:rsid w:val="002429D3"/>
    <w:rsid w:val="00243135"/>
    <w:rsid w:val="00246D3F"/>
    <w:rsid w:val="00261F97"/>
    <w:rsid w:val="002641B2"/>
    <w:rsid w:val="0027188F"/>
    <w:rsid w:val="00272C74"/>
    <w:rsid w:val="00272F27"/>
    <w:rsid w:val="00273753"/>
    <w:rsid w:val="00273BD7"/>
    <w:rsid w:val="00276A61"/>
    <w:rsid w:val="00280649"/>
    <w:rsid w:val="00283B56"/>
    <w:rsid w:val="00283BC7"/>
    <w:rsid w:val="002856B7"/>
    <w:rsid w:val="002911F0"/>
    <w:rsid w:val="0029405B"/>
    <w:rsid w:val="002A015F"/>
    <w:rsid w:val="002A1A2B"/>
    <w:rsid w:val="002A67C4"/>
    <w:rsid w:val="002A7F64"/>
    <w:rsid w:val="002B45B7"/>
    <w:rsid w:val="002B5261"/>
    <w:rsid w:val="002C0393"/>
    <w:rsid w:val="002C0DF1"/>
    <w:rsid w:val="002C1886"/>
    <w:rsid w:val="002C304B"/>
    <w:rsid w:val="002C3FA2"/>
    <w:rsid w:val="002D057B"/>
    <w:rsid w:val="002D1590"/>
    <w:rsid w:val="002D2B87"/>
    <w:rsid w:val="002D3743"/>
    <w:rsid w:val="002D3B70"/>
    <w:rsid w:val="002E002B"/>
    <w:rsid w:val="002F29B2"/>
    <w:rsid w:val="002F6466"/>
    <w:rsid w:val="00307767"/>
    <w:rsid w:val="00316703"/>
    <w:rsid w:val="00321A90"/>
    <w:rsid w:val="00323CA3"/>
    <w:rsid w:val="00324983"/>
    <w:rsid w:val="003249C1"/>
    <w:rsid w:val="00330404"/>
    <w:rsid w:val="00331E23"/>
    <w:rsid w:val="00351180"/>
    <w:rsid w:val="00362DB3"/>
    <w:rsid w:val="00364ED4"/>
    <w:rsid w:val="003666AF"/>
    <w:rsid w:val="0037460C"/>
    <w:rsid w:val="00374862"/>
    <w:rsid w:val="003773D6"/>
    <w:rsid w:val="0038356D"/>
    <w:rsid w:val="003904E6"/>
    <w:rsid w:val="0039308B"/>
    <w:rsid w:val="003960C3"/>
    <w:rsid w:val="00396D70"/>
    <w:rsid w:val="00396F61"/>
    <w:rsid w:val="0039742D"/>
    <w:rsid w:val="003A149F"/>
    <w:rsid w:val="003A1B70"/>
    <w:rsid w:val="003A7704"/>
    <w:rsid w:val="003B1257"/>
    <w:rsid w:val="003B157B"/>
    <w:rsid w:val="003C551A"/>
    <w:rsid w:val="003D27BE"/>
    <w:rsid w:val="003D2AF3"/>
    <w:rsid w:val="003D342C"/>
    <w:rsid w:val="003D5CF6"/>
    <w:rsid w:val="003E43C3"/>
    <w:rsid w:val="003E5739"/>
    <w:rsid w:val="003F0687"/>
    <w:rsid w:val="003F1C1A"/>
    <w:rsid w:val="003F1E85"/>
    <w:rsid w:val="003F315F"/>
    <w:rsid w:val="003F379E"/>
    <w:rsid w:val="003F3DCC"/>
    <w:rsid w:val="00400102"/>
    <w:rsid w:val="0040494D"/>
    <w:rsid w:val="00411924"/>
    <w:rsid w:val="00411EF1"/>
    <w:rsid w:val="00416E70"/>
    <w:rsid w:val="004173F6"/>
    <w:rsid w:val="0042053B"/>
    <w:rsid w:val="0042284D"/>
    <w:rsid w:val="00423475"/>
    <w:rsid w:val="00423AC4"/>
    <w:rsid w:val="004265D8"/>
    <w:rsid w:val="00426B59"/>
    <w:rsid w:val="0042703F"/>
    <w:rsid w:val="00432E53"/>
    <w:rsid w:val="004341AC"/>
    <w:rsid w:val="0044184B"/>
    <w:rsid w:val="00442F0F"/>
    <w:rsid w:val="004441D4"/>
    <w:rsid w:val="0044432E"/>
    <w:rsid w:val="00444650"/>
    <w:rsid w:val="00444DEF"/>
    <w:rsid w:val="00444E9F"/>
    <w:rsid w:val="00447CCA"/>
    <w:rsid w:val="004529D0"/>
    <w:rsid w:val="0045322F"/>
    <w:rsid w:val="00453A55"/>
    <w:rsid w:val="004565E9"/>
    <w:rsid w:val="00466AEF"/>
    <w:rsid w:val="0046777B"/>
    <w:rsid w:val="00470282"/>
    <w:rsid w:val="004719AD"/>
    <w:rsid w:val="00472A2A"/>
    <w:rsid w:val="0047375D"/>
    <w:rsid w:val="004747FF"/>
    <w:rsid w:val="004800EA"/>
    <w:rsid w:val="00481048"/>
    <w:rsid w:val="0048168B"/>
    <w:rsid w:val="00486127"/>
    <w:rsid w:val="00490345"/>
    <w:rsid w:val="004927BC"/>
    <w:rsid w:val="00495599"/>
    <w:rsid w:val="004A0089"/>
    <w:rsid w:val="004A09B2"/>
    <w:rsid w:val="004A10C7"/>
    <w:rsid w:val="004A1619"/>
    <w:rsid w:val="004A475E"/>
    <w:rsid w:val="004A4D26"/>
    <w:rsid w:val="004A7002"/>
    <w:rsid w:val="004A7522"/>
    <w:rsid w:val="004B18CC"/>
    <w:rsid w:val="004B33A4"/>
    <w:rsid w:val="004C24DD"/>
    <w:rsid w:val="004D5085"/>
    <w:rsid w:val="004D61AC"/>
    <w:rsid w:val="004D715B"/>
    <w:rsid w:val="004E1280"/>
    <w:rsid w:val="004E254E"/>
    <w:rsid w:val="004E3AD1"/>
    <w:rsid w:val="004F0E43"/>
    <w:rsid w:val="004F25A9"/>
    <w:rsid w:val="004F440B"/>
    <w:rsid w:val="004F73C1"/>
    <w:rsid w:val="00500178"/>
    <w:rsid w:val="00503432"/>
    <w:rsid w:val="005125F2"/>
    <w:rsid w:val="005166C0"/>
    <w:rsid w:val="00533DF9"/>
    <w:rsid w:val="00533F50"/>
    <w:rsid w:val="00541A8A"/>
    <w:rsid w:val="0054202B"/>
    <w:rsid w:val="005423BE"/>
    <w:rsid w:val="0054289B"/>
    <w:rsid w:val="0054476B"/>
    <w:rsid w:val="00550BDE"/>
    <w:rsid w:val="00551B11"/>
    <w:rsid w:val="00555EED"/>
    <w:rsid w:val="0056011A"/>
    <w:rsid w:val="00561D91"/>
    <w:rsid w:val="0056285B"/>
    <w:rsid w:val="00565715"/>
    <w:rsid w:val="00565F15"/>
    <w:rsid w:val="00572946"/>
    <w:rsid w:val="00572ACE"/>
    <w:rsid w:val="00582E3D"/>
    <w:rsid w:val="00584AC0"/>
    <w:rsid w:val="0059495E"/>
    <w:rsid w:val="0059655E"/>
    <w:rsid w:val="00596E8F"/>
    <w:rsid w:val="005A0EDD"/>
    <w:rsid w:val="005A3BD7"/>
    <w:rsid w:val="005B0612"/>
    <w:rsid w:val="005B10B9"/>
    <w:rsid w:val="005C3343"/>
    <w:rsid w:val="005C3398"/>
    <w:rsid w:val="005C466E"/>
    <w:rsid w:val="005C4FBE"/>
    <w:rsid w:val="005C5ABD"/>
    <w:rsid w:val="005D1198"/>
    <w:rsid w:val="005D3801"/>
    <w:rsid w:val="005D60F5"/>
    <w:rsid w:val="005E071F"/>
    <w:rsid w:val="005E198F"/>
    <w:rsid w:val="005E5A6E"/>
    <w:rsid w:val="005E7973"/>
    <w:rsid w:val="005F04FD"/>
    <w:rsid w:val="005F0A94"/>
    <w:rsid w:val="005F3D91"/>
    <w:rsid w:val="005F547F"/>
    <w:rsid w:val="00603EA7"/>
    <w:rsid w:val="006062CC"/>
    <w:rsid w:val="0060768A"/>
    <w:rsid w:val="00610724"/>
    <w:rsid w:val="00611103"/>
    <w:rsid w:val="00615657"/>
    <w:rsid w:val="006233A5"/>
    <w:rsid w:val="006240A1"/>
    <w:rsid w:val="006264F3"/>
    <w:rsid w:val="00635368"/>
    <w:rsid w:val="00635D9A"/>
    <w:rsid w:val="006413C5"/>
    <w:rsid w:val="00647E00"/>
    <w:rsid w:val="00651548"/>
    <w:rsid w:val="00654D46"/>
    <w:rsid w:val="006559A6"/>
    <w:rsid w:val="006669CD"/>
    <w:rsid w:val="00666A5D"/>
    <w:rsid w:val="006677B1"/>
    <w:rsid w:val="00667F6D"/>
    <w:rsid w:val="00670DA0"/>
    <w:rsid w:val="006777F2"/>
    <w:rsid w:val="00680EE0"/>
    <w:rsid w:val="00681A4C"/>
    <w:rsid w:val="00694BA6"/>
    <w:rsid w:val="0069629F"/>
    <w:rsid w:val="00696580"/>
    <w:rsid w:val="006A0BCA"/>
    <w:rsid w:val="006A12CA"/>
    <w:rsid w:val="006A33FB"/>
    <w:rsid w:val="006A5A80"/>
    <w:rsid w:val="006B0E35"/>
    <w:rsid w:val="006B1063"/>
    <w:rsid w:val="006B22F1"/>
    <w:rsid w:val="006B2F06"/>
    <w:rsid w:val="006B348F"/>
    <w:rsid w:val="006B51A4"/>
    <w:rsid w:val="006B7EDD"/>
    <w:rsid w:val="006C1167"/>
    <w:rsid w:val="006C73BE"/>
    <w:rsid w:val="006D0F43"/>
    <w:rsid w:val="006D74F1"/>
    <w:rsid w:val="006E1DA2"/>
    <w:rsid w:val="006E21DA"/>
    <w:rsid w:val="006E56C7"/>
    <w:rsid w:val="006F253D"/>
    <w:rsid w:val="006F2D60"/>
    <w:rsid w:val="007005EF"/>
    <w:rsid w:val="0070127A"/>
    <w:rsid w:val="00701F96"/>
    <w:rsid w:val="00703A2A"/>
    <w:rsid w:val="00704575"/>
    <w:rsid w:val="00705E81"/>
    <w:rsid w:val="00706F39"/>
    <w:rsid w:val="00710267"/>
    <w:rsid w:val="007130B5"/>
    <w:rsid w:val="00714F6C"/>
    <w:rsid w:val="0072330B"/>
    <w:rsid w:val="007234DF"/>
    <w:rsid w:val="00730EC4"/>
    <w:rsid w:val="00740503"/>
    <w:rsid w:val="00741655"/>
    <w:rsid w:val="007419B0"/>
    <w:rsid w:val="00741B4B"/>
    <w:rsid w:val="007430E9"/>
    <w:rsid w:val="00747DA1"/>
    <w:rsid w:val="00757E84"/>
    <w:rsid w:val="00762D2D"/>
    <w:rsid w:val="00767939"/>
    <w:rsid w:val="007727F6"/>
    <w:rsid w:val="00777119"/>
    <w:rsid w:val="00777BC0"/>
    <w:rsid w:val="0078155D"/>
    <w:rsid w:val="00781784"/>
    <w:rsid w:val="007835FD"/>
    <w:rsid w:val="00784865"/>
    <w:rsid w:val="007859E2"/>
    <w:rsid w:val="00785CB4"/>
    <w:rsid w:val="0078615E"/>
    <w:rsid w:val="0079210A"/>
    <w:rsid w:val="00793257"/>
    <w:rsid w:val="0079556F"/>
    <w:rsid w:val="007972B8"/>
    <w:rsid w:val="007A3D0B"/>
    <w:rsid w:val="007A57CC"/>
    <w:rsid w:val="007A5F29"/>
    <w:rsid w:val="007A6689"/>
    <w:rsid w:val="007B0628"/>
    <w:rsid w:val="007B445E"/>
    <w:rsid w:val="007B487A"/>
    <w:rsid w:val="007B768C"/>
    <w:rsid w:val="007C3A9A"/>
    <w:rsid w:val="007C412E"/>
    <w:rsid w:val="007C44E2"/>
    <w:rsid w:val="007C4E73"/>
    <w:rsid w:val="007D221C"/>
    <w:rsid w:val="007D48A6"/>
    <w:rsid w:val="007D538C"/>
    <w:rsid w:val="007D6B52"/>
    <w:rsid w:val="007E06AE"/>
    <w:rsid w:val="007E4A09"/>
    <w:rsid w:val="007E51DB"/>
    <w:rsid w:val="007F08EE"/>
    <w:rsid w:val="007F6D82"/>
    <w:rsid w:val="007F6FCF"/>
    <w:rsid w:val="00802AB8"/>
    <w:rsid w:val="00813E2E"/>
    <w:rsid w:val="008170E9"/>
    <w:rsid w:val="00820425"/>
    <w:rsid w:val="00822AA2"/>
    <w:rsid w:val="00826A82"/>
    <w:rsid w:val="00827056"/>
    <w:rsid w:val="00827502"/>
    <w:rsid w:val="00827E00"/>
    <w:rsid w:val="00830E05"/>
    <w:rsid w:val="0083440D"/>
    <w:rsid w:val="008344E9"/>
    <w:rsid w:val="008370B3"/>
    <w:rsid w:val="00842F16"/>
    <w:rsid w:val="008452CC"/>
    <w:rsid w:val="008470AD"/>
    <w:rsid w:val="00850939"/>
    <w:rsid w:val="008516F1"/>
    <w:rsid w:val="00851845"/>
    <w:rsid w:val="00855E5C"/>
    <w:rsid w:val="0085697F"/>
    <w:rsid w:val="00860882"/>
    <w:rsid w:val="00867CB9"/>
    <w:rsid w:val="00871AA4"/>
    <w:rsid w:val="00873DF2"/>
    <w:rsid w:val="00874133"/>
    <w:rsid w:val="00881B87"/>
    <w:rsid w:val="00882693"/>
    <w:rsid w:val="00886AEE"/>
    <w:rsid w:val="00890178"/>
    <w:rsid w:val="00891DD9"/>
    <w:rsid w:val="00892A22"/>
    <w:rsid w:val="00892BC3"/>
    <w:rsid w:val="00892CD8"/>
    <w:rsid w:val="008947C7"/>
    <w:rsid w:val="008A1905"/>
    <w:rsid w:val="008A1A1C"/>
    <w:rsid w:val="008A1C65"/>
    <w:rsid w:val="008A1FD8"/>
    <w:rsid w:val="008A2B48"/>
    <w:rsid w:val="008A435D"/>
    <w:rsid w:val="008A595D"/>
    <w:rsid w:val="008B2651"/>
    <w:rsid w:val="008B3B65"/>
    <w:rsid w:val="008B524F"/>
    <w:rsid w:val="008C13D5"/>
    <w:rsid w:val="008C5DBA"/>
    <w:rsid w:val="008C68A0"/>
    <w:rsid w:val="008C7BA5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757"/>
    <w:rsid w:val="008F027F"/>
    <w:rsid w:val="008F2EBE"/>
    <w:rsid w:val="008F6FD8"/>
    <w:rsid w:val="00902EAB"/>
    <w:rsid w:val="00903866"/>
    <w:rsid w:val="00920045"/>
    <w:rsid w:val="00920701"/>
    <w:rsid w:val="00922C3B"/>
    <w:rsid w:val="00932802"/>
    <w:rsid w:val="0093703B"/>
    <w:rsid w:val="0093728F"/>
    <w:rsid w:val="0094244E"/>
    <w:rsid w:val="009424A3"/>
    <w:rsid w:val="009443B6"/>
    <w:rsid w:val="009510B9"/>
    <w:rsid w:val="00953BAB"/>
    <w:rsid w:val="00954717"/>
    <w:rsid w:val="00955EE8"/>
    <w:rsid w:val="009567CC"/>
    <w:rsid w:val="00960251"/>
    <w:rsid w:val="00960FF4"/>
    <w:rsid w:val="00963D07"/>
    <w:rsid w:val="00965744"/>
    <w:rsid w:val="00965BB1"/>
    <w:rsid w:val="00972A6D"/>
    <w:rsid w:val="00972D90"/>
    <w:rsid w:val="009812AE"/>
    <w:rsid w:val="00987B75"/>
    <w:rsid w:val="009904EE"/>
    <w:rsid w:val="0099340E"/>
    <w:rsid w:val="00993C3F"/>
    <w:rsid w:val="009A19AC"/>
    <w:rsid w:val="009A3C70"/>
    <w:rsid w:val="009A5357"/>
    <w:rsid w:val="009A6214"/>
    <w:rsid w:val="009B2183"/>
    <w:rsid w:val="009B5F92"/>
    <w:rsid w:val="009C02E5"/>
    <w:rsid w:val="009C1374"/>
    <w:rsid w:val="009C5696"/>
    <w:rsid w:val="009C597E"/>
    <w:rsid w:val="009C7D25"/>
    <w:rsid w:val="009D2EEE"/>
    <w:rsid w:val="009D72BE"/>
    <w:rsid w:val="009D7BD0"/>
    <w:rsid w:val="009E0091"/>
    <w:rsid w:val="009E6D67"/>
    <w:rsid w:val="009F62D4"/>
    <w:rsid w:val="009F6775"/>
    <w:rsid w:val="00A03DB9"/>
    <w:rsid w:val="00A06F8A"/>
    <w:rsid w:val="00A07EFF"/>
    <w:rsid w:val="00A11D32"/>
    <w:rsid w:val="00A13012"/>
    <w:rsid w:val="00A14A6B"/>
    <w:rsid w:val="00A16193"/>
    <w:rsid w:val="00A17C69"/>
    <w:rsid w:val="00A21817"/>
    <w:rsid w:val="00A223E9"/>
    <w:rsid w:val="00A233E1"/>
    <w:rsid w:val="00A23955"/>
    <w:rsid w:val="00A26394"/>
    <w:rsid w:val="00A27C94"/>
    <w:rsid w:val="00A303E5"/>
    <w:rsid w:val="00A314B7"/>
    <w:rsid w:val="00A3250E"/>
    <w:rsid w:val="00A3266E"/>
    <w:rsid w:val="00A3268F"/>
    <w:rsid w:val="00A32A61"/>
    <w:rsid w:val="00A33EE6"/>
    <w:rsid w:val="00A35D0C"/>
    <w:rsid w:val="00A54DD4"/>
    <w:rsid w:val="00A621F7"/>
    <w:rsid w:val="00A70EAD"/>
    <w:rsid w:val="00A72175"/>
    <w:rsid w:val="00A72718"/>
    <w:rsid w:val="00A73EF0"/>
    <w:rsid w:val="00A74A1B"/>
    <w:rsid w:val="00A759A0"/>
    <w:rsid w:val="00A80A60"/>
    <w:rsid w:val="00A80F5B"/>
    <w:rsid w:val="00A92F64"/>
    <w:rsid w:val="00A94AEC"/>
    <w:rsid w:val="00A94B7E"/>
    <w:rsid w:val="00A96E76"/>
    <w:rsid w:val="00AA2578"/>
    <w:rsid w:val="00AA34AD"/>
    <w:rsid w:val="00AA5DED"/>
    <w:rsid w:val="00AB0287"/>
    <w:rsid w:val="00AB3E9A"/>
    <w:rsid w:val="00AB400A"/>
    <w:rsid w:val="00AC40D6"/>
    <w:rsid w:val="00AC6380"/>
    <w:rsid w:val="00AD0B22"/>
    <w:rsid w:val="00AD3175"/>
    <w:rsid w:val="00AD4F1A"/>
    <w:rsid w:val="00AD74C8"/>
    <w:rsid w:val="00AE30B1"/>
    <w:rsid w:val="00AE3CA7"/>
    <w:rsid w:val="00AE3DA8"/>
    <w:rsid w:val="00AE6B6C"/>
    <w:rsid w:val="00AF3662"/>
    <w:rsid w:val="00AF5818"/>
    <w:rsid w:val="00B00058"/>
    <w:rsid w:val="00B01CF4"/>
    <w:rsid w:val="00B03880"/>
    <w:rsid w:val="00B1076C"/>
    <w:rsid w:val="00B176DF"/>
    <w:rsid w:val="00B241CA"/>
    <w:rsid w:val="00B2558A"/>
    <w:rsid w:val="00B34357"/>
    <w:rsid w:val="00B34F0D"/>
    <w:rsid w:val="00B40B62"/>
    <w:rsid w:val="00B4144E"/>
    <w:rsid w:val="00B42CDF"/>
    <w:rsid w:val="00B440AE"/>
    <w:rsid w:val="00B45E1F"/>
    <w:rsid w:val="00B4670C"/>
    <w:rsid w:val="00B4693C"/>
    <w:rsid w:val="00B51006"/>
    <w:rsid w:val="00B51250"/>
    <w:rsid w:val="00B55349"/>
    <w:rsid w:val="00B620BF"/>
    <w:rsid w:val="00B74867"/>
    <w:rsid w:val="00B841AA"/>
    <w:rsid w:val="00B843E9"/>
    <w:rsid w:val="00B9209A"/>
    <w:rsid w:val="00B92C34"/>
    <w:rsid w:val="00BA05DE"/>
    <w:rsid w:val="00BA25D2"/>
    <w:rsid w:val="00BA686C"/>
    <w:rsid w:val="00BB113F"/>
    <w:rsid w:val="00BD1250"/>
    <w:rsid w:val="00BD2004"/>
    <w:rsid w:val="00BE0834"/>
    <w:rsid w:val="00BF1268"/>
    <w:rsid w:val="00BF463D"/>
    <w:rsid w:val="00BF61A7"/>
    <w:rsid w:val="00C00C9D"/>
    <w:rsid w:val="00C0313F"/>
    <w:rsid w:val="00C17901"/>
    <w:rsid w:val="00C20F60"/>
    <w:rsid w:val="00C21002"/>
    <w:rsid w:val="00C27E78"/>
    <w:rsid w:val="00C31B98"/>
    <w:rsid w:val="00C34F22"/>
    <w:rsid w:val="00C378AF"/>
    <w:rsid w:val="00C431E1"/>
    <w:rsid w:val="00C437A4"/>
    <w:rsid w:val="00C4559A"/>
    <w:rsid w:val="00C47467"/>
    <w:rsid w:val="00C6129D"/>
    <w:rsid w:val="00C62AAC"/>
    <w:rsid w:val="00C6695B"/>
    <w:rsid w:val="00C71783"/>
    <w:rsid w:val="00C72427"/>
    <w:rsid w:val="00C72A42"/>
    <w:rsid w:val="00C751FF"/>
    <w:rsid w:val="00C7610C"/>
    <w:rsid w:val="00C77C58"/>
    <w:rsid w:val="00C81F29"/>
    <w:rsid w:val="00C84014"/>
    <w:rsid w:val="00C9198D"/>
    <w:rsid w:val="00C924BA"/>
    <w:rsid w:val="00C925D3"/>
    <w:rsid w:val="00CA59F9"/>
    <w:rsid w:val="00CA64A2"/>
    <w:rsid w:val="00CB2DD7"/>
    <w:rsid w:val="00CB6166"/>
    <w:rsid w:val="00CB7BB7"/>
    <w:rsid w:val="00CC1938"/>
    <w:rsid w:val="00CC2517"/>
    <w:rsid w:val="00CC5F0D"/>
    <w:rsid w:val="00CD0683"/>
    <w:rsid w:val="00CD0E0B"/>
    <w:rsid w:val="00CD2763"/>
    <w:rsid w:val="00CD6A7C"/>
    <w:rsid w:val="00CD7C9C"/>
    <w:rsid w:val="00CE3017"/>
    <w:rsid w:val="00CE322A"/>
    <w:rsid w:val="00CE3EF6"/>
    <w:rsid w:val="00CE7CBF"/>
    <w:rsid w:val="00CF068A"/>
    <w:rsid w:val="00CF285B"/>
    <w:rsid w:val="00CF6299"/>
    <w:rsid w:val="00D03367"/>
    <w:rsid w:val="00D06D56"/>
    <w:rsid w:val="00D2185C"/>
    <w:rsid w:val="00D23E88"/>
    <w:rsid w:val="00D2678C"/>
    <w:rsid w:val="00D27784"/>
    <w:rsid w:val="00D34098"/>
    <w:rsid w:val="00D353C4"/>
    <w:rsid w:val="00D35BAB"/>
    <w:rsid w:val="00D428F6"/>
    <w:rsid w:val="00D440EC"/>
    <w:rsid w:val="00D44851"/>
    <w:rsid w:val="00D44F80"/>
    <w:rsid w:val="00D45F8C"/>
    <w:rsid w:val="00D558EE"/>
    <w:rsid w:val="00D649CF"/>
    <w:rsid w:val="00D66C96"/>
    <w:rsid w:val="00D7070E"/>
    <w:rsid w:val="00D71224"/>
    <w:rsid w:val="00D71744"/>
    <w:rsid w:val="00D7651E"/>
    <w:rsid w:val="00D77FD5"/>
    <w:rsid w:val="00D80241"/>
    <w:rsid w:val="00D87E6B"/>
    <w:rsid w:val="00D95DAE"/>
    <w:rsid w:val="00D96CD8"/>
    <w:rsid w:val="00D97F4E"/>
    <w:rsid w:val="00DA4794"/>
    <w:rsid w:val="00DA6D3E"/>
    <w:rsid w:val="00DB23A1"/>
    <w:rsid w:val="00DB34E9"/>
    <w:rsid w:val="00DC006A"/>
    <w:rsid w:val="00DC01F0"/>
    <w:rsid w:val="00DC14B7"/>
    <w:rsid w:val="00DC4BEE"/>
    <w:rsid w:val="00DD0774"/>
    <w:rsid w:val="00DD7203"/>
    <w:rsid w:val="00DE0C8B"/>
    <w:rsid w:val="00DE65A5"/>
    <w:rsid w:val="00DE7017"/>
    <w:rsid w:val="00DF363C"/>
    <w:rsid w:val="00E02755"/>
    <w:rsid w:val="00E0284B"/>
    <w:rsid w:val="00E05E11"/>
    <w:rsid w:val="00E123AA"/>
    <w:rsid w:val="00E13047"/>
    <w:rsid w:val="00E178D0"/>
    <w:rsid w:val="00E20721"/>
    <w:rsid w:val="00E233C9"/>
    <w:rsid w:val="00E238BD"/>
    <w:rsid w:val="00E253E8"/>
    <w:rsid w:val="00E256C0"/>
    <w:rsid w:val="00E31275"/>
    <w:rsid w:val="00E32663"/>
    <w:rsid w:val="00E46343"/>
    <w:rsid w:val="00E47FC7"/>
    <w:rsid w:val="00E52D72"/>
    <w:rsid w:val="00E56E9D"/>
    <w:rsid w:val="00E702B5"/>
    <w:rsid w:val="00E7340D"/>
    <w:rsid w:val="00E77C37"/>
    <w:rsid w:val="00E80EF2"/>
    <w:rsid w:val="00E81DFF"/>
    <w:rsid w:val="00E82AE1"/>
    <w:rsid w:val="00E83C71"/>
    <w:rsid w:val="00E84C97"/>
    <w:rsid w:val="00E86B1F"/>
    <w:rsid w:val="00E91BA2"/>
    <w:rsid w:val="00E9450F"/>
    <w:rsid w:val="00E9461A"/>
    <w:rsid w:val="00E94F8D"/>
    <w:rsid w:val="00EA1843"/>
    <w:rsid w:val="00EA28AC"/>
    <w:rsid w:val="00EA6DC3"/>
    <w:rsid w:val="00EB0A2C"/>
    <w:rsid w:val="00EB50E5"/>
    <w:rsid w:val="00EC0850"/>
    <w:rsid w:val="00EC6047"/>
    <w:rsid w:val="00EC742E"/>
    <w:rsid w:val="00EC7E27"/>
    <w:rsid w:val="00ED180C"/>
    <w:rsid w:val="00ED42CF"/>
    <w:rsid w:val="00EE3152"/>
    <w:rsid w:val="00EE60A6"/>
    <w:rsid w:val="00EF15FF"/>
    <w:rsid w:val="00F07311"/>
    <w:rsid w:val="00F12AA8"/>
    <w:rsid w:val="00F12F78"/>
    <w:rsid w:val="00F1729B"/>
    <w:rsid w:val="00F17504"/>
    <w:rsid w:val="00F20104"/>
    <w:rsid w:val="00F24552"/>
    <w:rsid w:val="00F27A01"/>
    <w:rsid w:val="00F30A75"/>
    <w:rsid w:val="00F324E9"/>
    <w:rsid w:val="00F32859"/>
    <w:rsid w:val="00F3706A"/>
    <w:rsid w:val="00F37C52"/>
    <w:rsid w:val="00F41578"/>
    <w:rsid w:val="00F42DF0"/>
    <w:rsid w:val="00F51B0D"/>
    <w:rsid w:val="00F54952"/>
    <w:rsid w:val="00F5601A"/>
    <w:rsid w:val="00F5616B"/>
    <w:rsid w:val="00F56862"/>
    <w:rsid w:val="00F62D36"/>
    <w:rsid w:val="00F6512B"/>
    <w:rsid w:val="00F7021D"/>
    <w:rsid w:val="00F73694"/>
    <w:rsid w:val="00F775C5"/>
    <w:rsid w:val="00F81A13"/>
    <w:rsid w:val="00F82A95"/>
    <w:rsid w:val="00F87D48"/>
    <w:rsid w:val="00F9110A"/>
    <w:rsid w:val="00F91533"/>
    <w:rsid w:val="00F9185B"/>
    <w:rsid w:val="00F92B2B"/>
    <w:rsid w:val="00F93259"/>
    <w:rsid w:val="00F95632"/>
    <w:rsid w:val="00F973F0"/>
    <w:rsid w:val="00FA1F4C"/>
    <w:rsid w:val="00FA461C"/>
    <w:rsid w:val="00FA5CB1"/>
    <w:rsid w:val="00FB6E29"/>
    <w:rsid w:val="00FC4E84"/>
    <w:rsid w:val="00FD1E6B"/>
    <w:rsid w:val="00FD2169"/>
    <w:rsid w:val="00FD225F"/>
    <w:rsid w:val="00FD4B13"/>
    <w:rsid w:val="00FE3211"/>
    <w:rsid w:val="00FE39D1"/>
    <w:rsid w:val="00FE4B90"/>
    <w:rsid w:val="00FF1F46"/>
    <w:rsid w:val="00FF262B"/>
    <w:rsid w:val="00FF518A"/>
    <w:rsid w:val="00FF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A2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F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F29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22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F29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22AA2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81F2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F29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276A61"/>
    <w:rPr>
      <w:rFonts w:cs="Times New Roman"/>
    </w:rPr>
  </w:style>
  <w:style w:type="character" w:styleId="Hyperlink">
    <w:name w:val="Hyperlink"/>
    <w:basedOn w:val="DefaultParagraphFont"/>
    <w:uiPriority w:val="99"/>
    <w:rsid w:val="004173F6"/>
    <w:rPr>
      <w:rFonts w:cs="Times New Roman"/>
      <w:color w:val="0000FF"/>
      <w:u w:val="single"/>
    </w:rPr>
  </w:style>
  <w:style w:type="paragraph" w:customStyle="1" w:styleId="1">
    <w:name w:val="Знак1 Знак Знак Знак"/>
    <w:basedOn w:val="Normal"/>
    <w:uiPriority w:val="99"/>
    <w:rsid w:val="00F51B0D"/>
    <w:rPr>
      <w:rFonts w:ascii="Verdana" w:hAnsi="Verdana" w:cs="Verdana"/>
      <w:sz w:val="20"/>
      <w:lang w:val="en-US" w:eastAsia="en-US"/>
    </w:rPr>
  </w:style>
  <w:style w:type="paragraph" w:styleId="NormalWeb">
    <w:name w:val="Normal (Web)"/>
    <w:basedOn w:val="Normal"/>
    <w:uiPriority w:val="99"/>
    <w:rsid w:val="00DA479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0104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897D567B866B4D8C06A0B0663CE465" ma:contentTypeVersion="1" ma:contentTypeDescription="Создание документа." ma:contentTypeScope="" ma:versionID="dbb81c239e827e541dc68d695d6f68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1D182-743B-435A-A0B3-905A1D6E4D70}"/>
</file>

<file path=customXml/itemProps2.xml><?xml version="1.0" encoding="utf-8"?>
<ds:datastoreItem xmlns:ds="http://schemas.openxmlformats.org/officeDocument/2006/customXml" ds:itemID="{E4621CF2-73AD-4609-A8E8-B9018188A94E}"/>
</file>

<file path=customXml/itemProps3.xml><?xml version="1.0" encoding="utf-8"?>
<ds:datastoreItem xmlns:ds="http://schemas.openxmlformats.org/officeDocument/2006/customXml" ds:itemID="{36D6074C-4DD7-4896-91EF-64C7F1169D2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5</Pages>
  <Words>1110</Words>
  <Characters>6327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dc:description/>
  <cp:lastModifiedBy>kas</cp:lastModifiedBy>
  <cp:revision>11</cp:revision>
  <cp:lastPrinted>2013-02-26T04:25:00Z</cp:lastPrinted>
  <dcterms:created xsi:type="dcterms:W3CDTF">2013-02-22T05:26:00Z</dcterms:created>
  <dcterms:modified xsi:type="dcterms:W3CDTF">2013-02-26T04:26:00Z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0x010100F9897D567B866B4D8C06A0B0663CE465</vt:lpwstr>
  </property>
</Properties>
</file>